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C8" w:rsidRDefault="002B3DC8" w:rsidP="00142081">
      <w:pPr>
        <w:ind w:leftChars="-166" w:left="-349"/>
        <w:rPr>
          <w:rFonts w:hAnsi="Courier New"/>
        </w:rPr>
      </w:pPr>
      <w:r>
        <w:rPr>
          <w:rFonts w:hAnsi="Courier New" w:hint="eastAsia"/>
        </w:rPr>
        <w:t>第</w:t>
      </w:r>
      <w:r w:rsidR="00142081">
        <w:rPr>
          <w:rFonts w:hAnsi="Courier New" w:hint="eastAsia"/>
        </w:rPr>
        <w:t>４</w:t>
      </w:r>
      <w:r>
        <w:rPr>
          <w:rFonts w:hAnsi="Courier New" w:hint="eastAsia"/>
        </w:rPr>
        <w:t>号様式の</w:t>
      </w:r>
      <w:r w:rsidR="00825622">
        <w:rPr>
          <w:rFonts w:hAnsi="Courier New" w:hint="eastAsia"/>
        </w:rPr>
        <w:t>４</w:t>
      </w:r>
      <w:r>
        <w:rPr>
          <w:rFonts w:hAnsi="Courier New" w:hint="eastAsia"/>
        </w:rPr>
        <w:t>(第11条関係)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322"/>
        <w:gridCol w:w="2324"/>
        <w:gridCol w:w="7167"/>
        <w:gridCol w:w="252"/>
      </w:tblGrid>
      <w:tr w:rsidR="002B3DC8">
        <w:trPr>
          <w:trHeight w:val="3385"/>
        </w:trPr>
        <w:tc>
          <w:tcPr>
            <w:tcW w:w="10310" w:type="dxa"/>
            <w:gridSpan w:val="5"/>
            <w:tcBorders>
              <w:bottom w:val="nil"/>
            </w:tcBorders>
            <w:vAlign w:val="center"/>
          </w:tcPr>
          <w:p w:rsidR="002B3DC8" w:rsidRDefault="002B3DC8">
            <w:pPr>
              <w:spacing w:before="300" w:after="3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建築物再使用届</w:t>
            </w:r>
          </w:p>
          <w:p w:rsidR="002B3DC8" w:rsidRDefault="002B3DC8">
            <w:pPr>
              <w:spacing w:after="1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下記の建築物を再使用したいので、東京都建築基準法施行細則</w:t>
            </w:r>
            <w:r w:rsidRPr="00FC57EB">
              <w:rPr>
                <w:rFonts w:hAnsi="Courier New" w:hint="eastAsia"/>
              </w:rPr>
              <w:t>第11条第</w:t>
            </w:r>
            <w:r w:rsidR="00142081">
              <w:rPr>
                <w:rFonts w:hAnsi="Courier New" w:hint="eastAsia"/>
              </w:rPr>
              <w:t>６</w:t>
            </w:r>
            <w:r w:rsidRPr="00FC57EB">
              <w:rPr>
                <w:rFonts w:hAnsi="Courier New" w:hint="eastAsia"/>
              </w:rPr>
              <w:t>項</w:t>
            </w:r>
            <w:r>
              <w:rPr>
                <w:rFonts w:hAnsi="Courier New" w:hint="eastAsia"/>
              </w:rPr>
              <w:t>の規定により届け出ます。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>東京都知</w:t>
            </w:r>
            <w:r>
              <w:rPr>
                <w:rFonts w:hAnsi="Courier New" w:hint="eastAsia"/>
              </w:rPr>
              <w:t>事　　殿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住所　　　　　　　　　　　　　　　　　　　　　　　　　　　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　　　　　　　　　　　　　</w:t>
            </w:r>
            <w:r w:rsidR="0014558A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 w:rsidR="0007319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 xml:space="preserve">　　　　</w:t>
            </w:r>
            <w:r w:rsidR="00073194">
              <w:rPr>
                <w:rFonts w:hAnsi="Courier New" w:hint="eastAsia"/>
              </w:rPr>
              <w:t>）</w:t>
            </w:r>
            <w:r>
              <w:rPr>
                <w:rFonts w:hAnsi="Courier New" w:hint="eastAsia"/>
              </w:rPr>
              <w:t xml:space="preserve">　　　　　　　　　　　　　　　　　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(法人にあつては、その事務所の所在地、名称及び代表者の氏名)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</w:p>
          <w:p w:rsidR="002B3DC8" w:rsidRDefault="002B3DC8">
            <w:pPr>
              <w:spacing w:after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2B3DC8">
        <w:trPr>
          <w:cantSplit/>
          <w:trHeight w:val="454"/>
        </w:trPr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right w:val="nil"/>
            </w:tcBorders>
            <w:vAlign w:val="center"/>
          </w:tcPr>
          <w:p w:rsidR="002B3DC8" w:rsidRDefault="00142081" w:rsidP="00142081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所有者の住所及び氏名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142081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管理者の住所及び氏名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52"/>
              </w:rPr>
              <w:t>建築物の概</w:t>
            </w:r>
            <w:r>
              <w:rPr>
                <w:rFonts w:hAnsi="Courier New" w:hint="eastAsia"/>
              </w:rPr>
              <w:t>要</w:t>
            </w:r>
          </w:p>
        </w:tc>
        <w:tc>
          <w:tcPr>
            <w:tcW w:w="2324" w:type="dxa"/>
            <w:vMerge w:val="restart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(1)　</w:t>
            </w:r>
            <w:r>
              <w:rPr>
                <w:rFonts w:hAnsi="Courier New" w:hint="eastAsia"/>
                <w:spacing w:val="157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住居表示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2324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7167" w:type="dxa"/>
            <w:vAlign w:val="center"/>
          </w:tcPr>
          <w:p w:rsidR="002B3DC8" w:rsidRDefault="00073194" w:rsidP="000731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 w:rsidR="002B3DC8">
              <w:rPr>
                <w:rFonts w:hAnsi="Courier New" w:hint="eastAsia"/>
              </w:rPr>
              <w:t>地名地番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(2)　</w:t>
            </w:r>
            <w:r>
              <w:rPr>
                <w:rFonts w:hAnsi="Courier New" w:hint="eastAsia"/>
                <w:spacing w:val="419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(3)　</w:t>
            </w:r>
            <w:r>
              <w:rPr>
                <w:rFonts w:hAnsi="Courier New" w:hint="eastAsia"/>
                <w:spacing w:val="4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(4)　</w:t>
            </w:r>
            <w:r>
              <w:rPr>
                <w:rFonts w:hAnsi="Courier New" w:hint="eastAsia"/>
                <w:spacing w:val="42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(5)　</w:t>
            </w:r>
            <w:r>
              <w:rPr>
                <w:rFonts w:hAnsi="Courier New" w:hint="eastAsia"/>
                <w:spacing w:val="420"/>
              </w:rPr>
              <w:t>規</w:t>
            </w:r>
            <w:r>
              <w:rPr>
                <w:rFonts w:hAnsi="Courier New" w:hint="eastAsia"/>
              </w:rPr>
              <w:t>模</w:t>
            </w:r>
          </w:p>
        </w:tc>
        <w:tc>
          <w:tcPr>
            <w:tcW w:w="7167" w:type="dxa"/>
            <w:vAlign w:val="center"/>
          </w:tcPr>
          <w:p w:rsidR="002B3DC8" w:rsidRDefault="002B3DC8" w:rsidP="000731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階数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地上　　階・地下　　階</w:t>
            </w:r>
            <w:r w:rsidR="00073194">
              <w:rPr>
                <w:rFonts w:hAnsi="Courier New" w:hint="eastAsia"/>
              </w:rPr>
              <w:t>）</w:t>
            </w:r>
            <w:r>
              <w:rPr>
                <w:rFonts w:hAnsi="Courier New" w:hint="eastAsia"/>
              </w:rPr>
              <w:t xml:space="preserve">、延べ面積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 xml:space="preserve">　　　　　　m</w:t>
            </w:r>
            <w:r>
              <w:rPr>
                <w:rFonts w:hAnsi="Courier New" w:hint="eastAsia"/>
                <w:vertAlign w:val="superscript"/>
              </w:rPr>
              <w:t>2</w:t>
            </w:r>
            <w:r w:rsidR="00073194"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Tr="00073194">
        <w:trPr>
          <w:cantSplit/>
          <w:trHeight w:val="1045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４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</w:tcBorders>
            <w:vAlign w:val="bottom"/>
          </w:tcPr>
          <w:p w:rsidR="002B3DC8" w:rsidRDefault="002B3DC8" w:rsidP="00073194">
            <w:pPr>
              <w:spacing w:after="120"/>
              <w:jc w:val="center"/>
              <w:rPr>
                <w:rFonts w:hAnsi="Courier New"/>
              </w:rPr>
            </w:pPr>
            <w:r w:rsidRPr="00073194">
              <w:rPr>
                <w:rFonts w:hAnsi="Courier New" w:hint="eastAsia"/>
                <w:kern w:val="0"/>
                <w:fitText w:val="2100" w:id="1132819457"/>
              </w:rPr>
              <w:t>確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認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済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証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交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付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者</w:t>
            </w:r>
            <w:r w:rsidRPr="00235173">
              <w:rPr>
                <w:rFonts w:hAnsi="Courier New" w:hint="eastAsia"/>
                <w:spacing w:val="15"/>
                <w:kern w:val="0"/>
                <w:fitText w:val="2100" w:id="1132819456"/>
              </w:rPr>
              <w:t>確認済証交付年月</w:t>
            </w:r>
            <w:r w:rsidRPr="00235173">
              <w:rPr>
                <w:rFonts w:hAnsi="Courier New" w:hint="eastAsia"/>
                <w:spacing w:val="-15"/>
                <w:kern w:val="0"/>
                <w:fitText w:val="2100" w:id="1132819456"/>
              </w:rPr>
              <w:t>日</w:t>
            </w:r>
            <w:r w:rsidRPr="00073194">
              <w:rPr>
                <w:rFonts w:hAnsi="Courier New" w:hint="eastAsia"/>
                <w:spacing w:val="210"/>
                <w:kern w:val="0"/>
                <w:fitText w:val="2100" w:id="1132819458"/>
              </w:rPr>
              <w:t>及び番</w:t>
            </w:r>
            <w:r w:rsidRPr="00073194">
              <w:rPr>
                <w:rFonts w:hAnsi="Courier New" w:hint="eastAsia"/>
                <w:kern w:val="0"/>
                <w:fitText w:val="2100" w:id="1132819458"/>
              </w:rPr>
              <w:t>号</w:t>
            </w:r>
          </w:p>
        </w:tc>
        <w:tc>
          <w:tcPr>
            <w:tcW w:w="7167" w:type="dxa"/>
            <w:vAlign w:val="bottom"/>
          </w:tcPr>
          <w:p w:rsidR="002B3DC8" w:rsidRDefault="00073194" w:rsidP="00073194">
            <w:pPr>
              <w:spacing w:after="6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2B3DC8">
              <w:rPr>
                <w:rFonts w:hAnsi="Courier New" w:hint="eastAsia"/>
              </w:rPr>
              <w:t xml:space="preserve">年　　月　　日　　　　　　号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Tr="00217A6D">
        <w:trPr>
          <w:cantSplit/>
          <w:trHeight w:val="97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５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使用休止届届出日</w:t>
            </w:r>
            <w:r w:rsidR="00217A6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  <w:spacing w:val="40"/>
              </w:rPr>
              <w:t>使用休止期</w:t>
            </w:r>
            <w:r>
              <w:rPr>
                <w:rFonts w:hAnsi="Courier New" w:hint="eastAsia"/>
                <w:spacing w:val="20"/>
              </w:rPr>
              <w:t>間</w:t>
            </w:r>
            <w:r w:rsidR="00217A6D">
              <w:rPr>
                <w:rFonts w:hAnsi="Courier New" w:hint="eastAsia"/>
              </w:rPr>
              <w:t>）</w:t>
            </w:r>
          </w:p>
        </w:tc>
        <w:tc>
          <w:tcPr>
            <w:tcW w:w="7167" w:type="dxa"/>
            <w:vAlign w:val="center"/>
          </w:tcPr>
          <w:p w:rsidR="002B3DC8" w:rsidRDefault="002B3DC8" w:rsidP="00217A6D">
            <w:pPr>
              <w:spacing w:line="400" w:lineRule="atLeas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月　　日</w:t>
            </w:r>
          </w:p>
          <w:p w:rsidR="002B3DC8" w:rsidRPr="00073194" w:rsidRDefault="00073194" w:rsidP="00217A6D">
            <w:pPr>
              <w:spacing w:line="400" w:lineRule="atLeast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 w:rsidR="002B3DC8">
              <w:rPr>
                <w:rFonts w:hAnsi="Courier New" w:hint="eastAsia"/>
              </w:rPr>
              <w:t>使用休止期間：　　年　　月　　日</w:t>
            </w:r>
            <w:r w:rsidR="00217A6D">
              <w:rPr>
                <w:rFonts w:hAnsi="Courier New" w:hint="eastAsia"/>
              </w:rPr>
              <w:t xml:space="preserve">　</w:t>
            </w:r>
            <w:r w:rsidR="002B3DC8">
              <w:rPr>
                <w:rFonts w:hAnsi="Courier New" w:hint="eastAsia"/>
              </w:rPr>
              <w:t>から　　年　　月　　日</w:t>
            </w:r>
            <w:r w:rsidR="00217A6D">
              <w:rPr>
                <w:rFonts w:hAnsi="Courier New" w:hint="eastAsia"/>
              </w:rPr>
              <w:t xml:space="preserve">　</w:t>
            </w:r>
            <w:r w:rsidR="002B3DC8">
              <w:rPr>
                <w:rFonts w:hAnsi="Courier New" w:hint="eastAsia"/>
              </w:rPr>
              <w:t>まで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83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６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9"/>
              </w:rPr>
              <w:t>前回報告年月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7167" w:type="dxa"/>
            <w:vAlign w:val="center"/>
          </w:tcPr>
          <w:p w:rsidR="002B3DC8" w:rsidRDefault="00073194" w:rsidP="0007319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2B3DC8">
              <w:rPr>
                <w:rFonts w:hAnsi="Courier New" w:hint="eastAsia"/>
              </w:rPr>
              <w:t>年　　月　　日　　番号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７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再使用</w:t>
            </w:r>
            <w:r w:rsidR="00750495" w:rsidRPr="00235173">
              <w:rPr>
                <w:rFonts w:hAnsi="Courier New" w:hint="eastAsia"/>
                <w:spacing w:val="30"/>
              </w:rPr>
              <w:t>開始</w:t>
            </w:r>
            <w:r>
              <w:rPr>
                <w:rFonts w:hAnsi="Courier New" w:hint="eastAsia"/>
                <w:spacing w:val="30"/>
              </w:rPr>
              <w:t>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7167" w:type="dxa"/>
            <w:vAlign w:val="center"/>
          </w:tcPr>
          <w:p w:rsidR="002B3DC8" w:rsidRDefault="002B3DC8" w:rsidP="000731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月　　日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1275"/>
        </w:trPr>
        <w:tc>
          <w:tcPr>
            <w:tcW w:w="245" w:type="dxa"/>
            <w:vMerge/>
            <w:tcBorders>
              <w:top w:val="nil"/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※受付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Tr="0063571D">
        <w:trPr>
          <w:trHeight w:val="1426"/>
        </w:trPr>
        <w:tc>
          <w:tcPr>
            <w:tcW w:w="10310" w:type="dxa"/>
            <w:gridSpan w:val="5"/>
            <w:tcBorders>
              <w:top w:val="nil"/>
            </w:tcBorders>
          </w:tcPr>
          <w:p w:rsidR="00073194" w:rsidRDefault="00073194">
            <w:pPr>
              <w:ind w:left="525" w:hanging="525"/>
              <w:rPr>
                <w:rFonts w:hAnsi="Courier New"/>
              </w:rPr>
            </w:pPr>
          </w:p>
          <w:p w:rsidR="002B3DC8" w:rsidRDefault="002B3DC8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(注意)</w:t>
            </w:r>
          </w:p>
          <w:p w:rsidR="002B3DC8" w:rsidRDefault="002B3DC8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142081">
              <w:rPr>
                <w:rFonts w:hAnsi="Courier New" w:hint="eastAsia"/>
              </w:rPr>
              <w:t>１</w:t>
            </w:r>
            <w:r>
              <w:rPr>
                <w:rFonts w:hAnsi="Courier New" w:hint="eastAsia"/>
              </w:rPr>
              <w:t xml:space="preserve">　※印のある欄は、記入しないでください。</w:t>
            </w:r>
          </w:p>
          <w:p w:rsidR="002B3DC8" w:rsidRDefault="002B3DC8" w:rsidP="00750495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63571D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 xml:space="preserve">　</w:t>
            </w:r>
            <w:r w:rsidR="00517D95">
              <w:rPr>
                <w:rFonts w:hAnsi="Courier New" w:hint="eastAsia"/>
              </w:rPr>
              <w:t>建築基準法施行</w:t>
            </w:r>
            <w:r w:rsidR="00D662A4" w:rsidRPr="00FC57EB">
              <w:rPr>
                <w:rFonts w:hAnsi="Courier New" w:hint="eastAsia"/>
              </w:rPr>
              <w:t>規則第</w:t>
            </w:r>
            <w:r w:rsidR="00750495">
              <w:rPr>
                <w:rFonts w:hAnsi="Courier New" w:hint="eastAsia"/>
              </w:rPr>
              <w:t>５</w:t>
            </w:r>
            <w:r w:rsidR="00D662A4" w:rsidRPr="00FC57EB">
              <w:rPr>
                <w:rFonts w:hAnsi="Courier New" w:hint="eastAsia"/>
              </w:rPr>
              <w:t>条第</w:t>
            </w:r>
            <w:r w:rsidR="00750495">
              <w:rPr>
                <w:rFonts w:hAnsi="Courier New" w:hint="eastAsia"/>
              </w:rPr>
              <w:t>３</w:t>
            </w:r>
            <w:r w:rsidR="00D662A4" w:rsidRPr="00FC57EB">
              <w:rPr>
                <w:rFonts w:hAnsi="Courier New" w:hint="eastAsia"/>
              </w:rPr>
              <w:t>項及び第</w:t>
            </w:r>
            <w:r w:rsidR="00750495">
              <w:rPr>
                <w:rFonts w:hAnsi="Courier New" w:hint="eastAsia"/>
              </w:rPr>
              <w:t>４</w:t>
            </w:r>
            <w:r w:rsidR="00D662A4" w:rsidRPr="00FC57EB">
              <w:rPr>
                <w:rFonts w:hAnsi="Courier New" w:hint="eastAsia"/>
              </w:rPr>
              <w:t>項に規定する書類を</w:t>
            </w:r>
            <w:r w:rsidRPr="00FC57EB">
              <w:rPr>
                <w:rFonts w:hAnsi="Courier New" w:hint="eastAsia"/>
              </w:rPr>
              <w:t>添付してください。</w:t>
            </w:r>
          </w:p>
        </w:tc>
      </w:tr>
    </w:tbl>
    <w:p w:rsidR="002B3DC8" w:rsidRDefault="002B3DC8">
      <w:pPr>
        <w:jc w:val="right"/>
        <w:rPr>
          <w:rFonts w:hAnsi="Courier New"/>
        </w:rPr>
      </w:pPr>
      <w:bookmarkStart w:id="0" w:name="_GoBack"/>
      <w:r>
        <w:rPr>
          <w:rFonts w:hAnsi="Courier New" w:hint="eastAsia"/>
        </w:rPr>
        <w:t>(日本</w:t>
      </w:r>
      <w:r w:rsidR="0063571D">
        <w:rPr>
          <w:rFonts w:hAnsi="Courier New" w:hint="eastAsia"/>
        </w:rPr>
        <w:t>産業</w:t>
      </w:r>
      <w:r>
        <w:rPr>
          <w:rFonts w:hAnsi="Courier New" w:hint="eastAsia"/>
        </w:rPr>
        <w:t>規格</w:t>
      </w:r>
      <w:r w:rsidR="008B64E6">
        <w:rPr>
          <w:rFonts w:hAnsi="Courier New" w:hint="eastAsia"/>
        </w:rPr>
        <w:t>Ａ</w:t>
      </w:r>
      <w:r>
        <w:rPr>
          <w:rFonts w:hAnsi="Courier New" w:hint="eastAsia"/>
        </w:rPr>
        <w:t>列</w:t>
      </w:r>
      <w:r w:rsidR="008B64E6">
        <w:rPr>
          <w:rFonts w:hAnsi="Courier New" w:hint="eastAsia"/>
        </w:rPr>
        <w:t>４</w:t>
      </w:r>
      <w:r>
        <w:rPr>
          <w:rFonts w:hAnsi="Courier New" w:hint="eastAsia"/>
        </w:rPr>
        <w:t>番)</w:t>
      </w:r>
      <w:bookmarkEnd w:id="0"/>
    </w:p>
    <w:sectPr w:rsidR="002B3DC8">
      <w:pgSz w:w="11906" w:h="16838" w:code="9"/>
      <w:pgMar w:top="1021" w:right="851" w:bottom="102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8E" w:rsidRDefault="001B1F8E">
      <w:r>
        <w:separator/>
      </w:r>
    </w:p>
  </w:endnote>
  <w:endnote w:type="continuationSeparator" w:id="0">
    <w:p w:rsidR="001B1F8E" w:rsidRDefault="001B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8E" w:rsidRDefault="001B1F8E">
      <w:r>
        <w:separator/>
      </w:r>
    </w:p>
  </w:footnote>
  <w:footnote w:type="continuationSeparator" w:id="0">
    <w:p w:rsidR="001B1F8E" w:rsidRDefault="001B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9"/>
    <w:rsid w:val="000057CF"/>
    <w:rsid w:val="0001401B"/>
    <w:rsid w:val="000322A9"/>
    <w:rsid w:val="00073194"/>
    <w:rsid w:val="00092F83"/>
    <w:rsid w:val="000B2CF3"/>
    <w:rsid w:val="00142081"/>
    <w:rsid w:val="0014558A"/>
    <w:rsid w:val="001B1F8E"/>
    <w:rsid w:val="001D46C9"/>
    <w:rsid w:val="00217A6D"/>
    <w:rsid w:val="00235173"/>
    <w:rsid w:val="002B3DC8"/>
    <w:rsid w:val="00454C10"/>
    <w:rsid w:val="004710B3"/>
    <w:rsid w:val="004C1530"/>
    <w:rsid w:val="00517D95"/>
    <w:rsid w:val="00574ABE"/>
    <w:rsid w:val="00591F8F"/>
    <w:rsid w:val="0063571D"/>
    <w:rsid w:val="00750495"/>
    <w:rsid w:val="007F3056"/>
    <w:rsid w:val="00825622"/>
    <w:rsid w:val="008B64E6"/>
    <w:rsid w:val="008D748D"/>
    <w:rsid w:val="009666C5"/>
    <w:rsid w:val="00981F19"/>
    <w:rsid w:val="00A77214"/>
    <w:rsid w:val="00BA4D0A"/>
    <w:rsid w:val="00C32734"/>
    <w:rsid w:val="00D662A4"/>
    <w:rsid w:val="00E6706B"/>
    <w:rsid w:val="00EC746A"/>
    <w:rsid w:val="00ED475E"/>
    <w:rsid w:val="00F25C69"/>
    <w:rsid w:val="00F70B0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93B3B"/>
  <w15:docId w15:val="{8C2E6DD5-5374-410C-8FE7-8CDD8E2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57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0</TotalTime>
  <Pages>1</Pages>
  <Words>101</Words>
  <Characters>580</Characters>
  <Application/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第4号様式の3(第11条関係)</vt:lpstr>
      <vt:lpstr>第4号様式の3(第11条関係)</vt:lpstr>
    </vt:vector>
  </TitlesOfParts>
  <Company>TAIMS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第4号様式の3(第11条関係)</dc:title>
  <dc:creator>(株)ぎょうせい</dc:creator>
  <cp:lastModifiedBy>東京都</cp:lastModifiedBy>
  <cp:revision>2</cp:revision>
  <cp:lastPrinted>2016-03-16T13:34:00Z</cp:lastPrinted>
  <dcterms:created xsi:type="dcterms:W3CDTF">2021-03-10T02:29:00Z</dcterms:created>
  <dcterms:modified xsi:type="dcterms:W3CDTF">2021-03-10T02:29:00Z</dcterms:modified>
</cp:coreProperties>
</file>